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1FEB0" w14:textId="77777777" w:rsidR="000D5F4E" w:rsidRDefault="00254EBC" w:rsidP="00620AE8">
      <w:pPr>
        <w:pStyle w:val="Heading1"/>
      </w:pPr>
      <w:r>
        <w:rPr>
          <w:noProof/>
        </w:rPr>
        <w:drawing>
          <wp:anchor distT="0" distB="0" distL="114300" distR="114300" simplePos="0" relativeHeight="251658240" behindDoc="0" locked="0" layoutInCell="1" allowOverlap="1" wp14:anchorId="6224EA85" wp14:editId="3D45DE50">
            <wp:simplePos x="0" y="0"/>
            <wp:positionH relativeFrom="column">
              <wp:posOffset>-588851</wp:posOffset>
            </wp:positionH>
            <wp:positionV relativeFrom="paragraph">
              <wp:posOffset>-531495</wp:posOffset>
            </wp:positionV>
            <wp:extent cx="1570523" cy="1010093"/>
            <wp:effectExtent l="247650" t="228600" r="0" b="304800"/>
            <wp:wrapNone/>
            <wp:docPr id="5" name="Picture 5" descr="GO Te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ea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523" cy="1010093"/>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olor w:val="000000"/>
          <w:sz w:val="21"/>
          <w:szCs w:val="21"/>
          <w:shd w:val="clear" w:color="auto" w:fill="F6F6F3"/>
        </w:rPr>
        <w:t>    </w:t>
      </w:r>
      <w:r w:rsidR="00203FDA">
        <w:t xml:space="preserve">Cascade </w:t>
      </w:r>
      <w:r w:rsidR="000C7ED9">
        <w:t xml:space="preserve">Elementary </w:t>
      </w:r>
      <w:r w:rsidR="000D5F4E">
        <w:t>GO TEAMS</w:t>
      </w:r>
      <w:r w:rsidR="00203FDA">
        <w:t xml:space="preserve"> </w:t>
      </w:r>
      <w:r w:rsidR="000C7ED9">
        <w:rPr>
          <w:rFonts w:ascii="Arial" w:hAnsi="Arial"/>
          <w:color w:val="000000"/>
          <w:sz w:val="21"/>
          <w:szCs w:val="21"/>
          <w:shd w:val="clear" w:color="auto" w:fill="F6F6F3"/>
        </w:rPr>
        <w:t>  </w:t>
      </w:r>
    </w:p>
    <w:p w14:paraId="30C49283" w14:textId="77777777" w:rsidR="00554276" w:rsidRPr="004B5C09" w:rsidRDefault="00554276" w:rsidP="00620AE8">
      <w:pPr>
        <w:pStyle w:val="Heading1"/>
      </w:pPr>
      <w:r w:rsidRPr="004B5C09">
        <w:t>Meeting Minutes</w:t>
      </w:r>
    </w:p>
    <w:sdt>
      <w:sdtPr>
        <w:rPr>
          <w:b/>
        </w:rPr>
        <w:alias w:val="Date"/>
        <w:tag w:val="Date"/>
        <w:id w:val="811033052"/>
        <w:placeholder>
          <w:docPart w:val="2F08E9B47C2D4A6F89CA6C68BFFC9E32"/>
        </w:placeholder>
        <w:date w:fullDate="2019-09-05T00:00:00Z">
          <w:dateFormat w:val="MMMM d, yyyy"/>
          <w:lid w:val="en-US"/>
          <w:storeMappedDataAs w:val="dateTime"/>
          <w:calendar w:val="gregorian"/>
        </w:date>
      </w:sdtPr>
      <w:sdtEndPr/>
      <w:sdtContent>
        <w:p w14:paraId="003566B6" w14:textId="4BAED0AB" w:rsidR="00554276" w:rsidRPr="00DC59C2" w:rsidRDefault="00340F46" w:rsidP="00B75CFC">
          <w:pPr>
            <w:pStyle w:val="Date"/>
            <w:rPr>
              <w:b/>
            </w:rPr>
          </w:pPr>
          <w:r>
            <w:rPr>
              <w:b/>
            </w:rPr>
            <w:t>September 5</w:t>
          </w:r>
          <w:r w:rsidR="00F16CCB">
            <w:rPr>
              <w:b/>
            </w:rPr>
            <w:t>, 2019</w:t>
          </w:r>
        </w:p>
      </w:sdtContent>
    </w:sdt>
    <w:p w14:paraId="1BB213A9" w14:textId="636874DF" w:rsidR="00554276" w:rsidRPr="004B5C09" w:rsidRDefault="0015180F" w:rsidP="000E4737">
      <w:pPr>
        <w:pStyle w:val="ListParagraph"/>
      </w:pPr>
      <w:r w:rsidRPr="00616B41">
        <w:t>Call</w:t>
      </w:r>
      <w:r w:rsidRPr="004B5C09">
        <w:t xml:space="preserve"> to order</w:t>
      </w:r>
      <w:r w:rsidR="00203FDA">
        <w:t xml:space="preserve"> </w:t>
      </w:r>
    </w:p>
    <w:p w14:paraId="19A8EF13" w14:textId="5242BF7D" w:rsidR="00AC602E" w:rsidRDefault="0085550F" w:rsidP="00DB5495">
      <w:pPr>
        <w:ind w:left="0"/>
        <w:jc w:val="both"/>
      </w:pPr>
      <w:r>
        <w:rPr>
          <w:u w:val="single"/>
        </w:rPr>
        <w:t>___</w:t>
      </w:r>
      <w:r w:rsidR="0065117A">
        <w:rPr>
          <w:u w:val="single"/>
        </w:rPr>
        <w:t>Principal Tiffany</w:t>
      </w:r>
      <w:bookmarkStart w:id="0" w:name="_GoBack"/>
      <w:bookmarkEnd w:id="0"/>
      <w:r w:rsidR="00340F46">
        <w:rPr>
          <w:u w:val="single"/>
        </w:rPr>
        <w:t xml:space="preserve"> Momon</w:t>
      </w:r>
      <w:r w:rsidRPr="00D61093">
        <w:t>__</w:t>
      </w:r>
      <w:r w:rsidR="00713756" w:rsidRPr="00D61093">
        <w:t xml:space="preserve"> </w:t>
      </w:r>
      <w:r w:rsidR="00EE4378">
        <w:t xml:space="preserve">called </w:t>
      </w:r>
      <w:r w:rsidR="00AC602E">
        <w:t>the</w:t>
      </w:r>
      <w:r w:rsidR="00D14434">
        <w:t xml:space="preserve"> Go Team</w:t>
      </w:r>
      <w:r w:rsidR="00AC602E">
        <w:t xml:space="preserve"> </w:t>
      </w:r>
      <w:r w:rsidR="00C5694F">
        <w:t>meeting</w:t>
      </w:r>
      <w:r w:rsidR="00EE4378">
        <w:t xml:space="preserve"> to order</w:t>
      </w:r>
      <w:r w:rsidR="00C5694F">
        <w:t xml:space="preserve"> on</w:t>
      </w:r>
      <w:r w:rsidR="00340F46">
        <w:t xml:space="preserve"> September 5</w:t>
      </w:r>
      <w:r w:rsidR="002632ED">
        <w:t>, 2019</w:t>
      </w:r>
      <w:r w:rsidR="00AA57D1">
        <w:t xml:space="preserve"> </w:t>
      </w:r>
      <w:r w:rsidR="00C5694F">
        <w:t xml:space="preserve">at </w:t>
      </w:r>
      <w:r w:rsidR="00340F46" w:rsidRPr="00D61093">
        <w:t xml:space="preserve">4:18 </w:t>
      </w:r>
      <w:r w:rsidR="000D5F4E" w:rsidRPr="00D61093">
        <w:t>pm</w:t>
      </w:r>
      <w:r w:rsidR="00D14434">
        <w:t xml:space="preserve"> in the </w:t>
      </w:r>
      <w:r w:rsidR="006F26C7">
        <w:t>Conference Room</w:t>
      </w:r>
      <w:r w:rsidR="00D14434">
        <w:t xml:space="preserve"> at Cascade Elementary</w:t>
      </w:r>
      <w:r w:rsidR="00C5694F">
        <w:t>.</w:t>
      </w:r>
      <w:r w:rsidR="009742D8">
        <w:t xml:space="preserve"> </w:t>
      </w:r>
      <w:r w:rsidR="00340F46" w:rsidRPr="00D61093">
        <w:t>Tiffany Momon</w:t>
      </w:r>
      <w:r w:rsidR="009742D8">
        <w:t xml:space="preserve"> </w:t>
      </w:r>
      <w:r w:rsidR="00815B03">
        <w:t>aske</w:t>
      </w:r>
      <w:r w:rsidR="00C03884">
        <w:t xml:space="preserve">d </w:t>
      </w:r>
      <w:r w:rsidR="00B54AE4" w:rsidRPr="00D61093">
        <w:t>Kimberly David</w:t>
      </w:r>
      <w:r w:rsidR="009742D8">
        <w:t xml:space="preserve">, </w:t>
      </w:r>
      <w:r w:rsidR="00B54AE4">
        <w:t>Secretary</w:t>
      </w:r>
      <w:r w:rsidR="00815B03">
        <w:t xml:space="preserve"> to conduct a roll call and determine if</w:t>
      </w:r>
      <w:r w:rsidR="00C27331">
        <w:t xml:space="preserve"> a quorum</w:t>
      </w:r>
      <w:r w:rsidR="00803FA9">
        <w:t xml:space="preserve"> was</w:t>
      </w:r>
      <w:r w:rsidR="001E5E51">
        <w:t xml:space="preserve"> </w:t>
      </w:r>
      <w:r w:rsidR="00EE4378">
        <w:t>present at the meeting</w:t>
      </w:r>
      <w:r w:rsidR="00815B03">
        <w:t xml:space="preserve"> </w:t>
      </w:r>
      <w:r w:rsidR="00B54AE4">
        <w:t>(</w:t>
      </w:r>
      <w:r w:rsidR="00340F46">
        <w:t>5</w:t>
      </w:r>
      <w:r w:rsidR="00C27331">
        <w:t xml:space="preserve"> voting</w:t>
      </w:r>
      <w:r w:rsidR="00AC602E">
        <w:t xml:space="preserve"> members</w:t>
      </w:r>
      <w:r w:rsidR="00C27331">
        <w:t xml:space="preserve"> present</w:t>
      </w:r>
      <w:r w:rsidR="00AC602E">
        <w:t>)</w:t>
      </w:r>
      <w:r w:rsidR="00C27331">
        <w:t xml:space="preserve">. </w:t>
      </w:r>
    </w:p>
    <w:p w14:paraId="00E86201" w14:textId="77777777" w:rsidR="0015180F" w:rsidRPr="004B5C09" w:rsidRDefault="0015180F" w:rsidP="00AC602E">
      <w:pPr>
        <w:pStyle w:val="ListParagraph"/>
      </w:pPr>
      <w:r w:rsidRPr="004B5C09">
        <w:t xml:space="preserve">Roll </w:t>
      </w:r>
      <w:r w:rsidR="006928C1">
        <w:t>c</w:t>
      </w:r>
      <w:r w:rsidRPr="004B5C09">
        <w:t>all</w:t>
      </w:r>
    </w:p>
    <w:p w14:paraId="6E047962" w14:textId="222B9CCE" w:rsidR="00AC602E" w:rsidRDefault="001D3AAE" w:rsidP="00DB5495">
      <w:pPr>
        <w:ind w:left="0"/>
        <w:jc w:val="both"/>
      </w:pPr>
      <w:sdt>
        <w:sdtPr>
          <w:alias w:val="Name"/>
          <w:tag w:val="Name"/>
          <w:id w:val="811033258"/>
          <w:placeholder>
            <w:docPart w:val="679FF7F68D754C069E7739025F644CBD"/>
          </w:placeholder>
          <w:dataBinding w:prefixMappings="xmlns:ns0='http://schemas.microsoft.com/office/2006/coverPageProps' " w:xpath="/ns0:CoverPageProperties[1]/ns0:CompanyEmail[1]" w:storeItemID="{55AF091B-3C7A-41E3-B477-F2FDAA23CFDA}"/>
          <w:text/>
        </w:sdtPr>
        <w:sdtEndPr/>
        <w:sdtContent>
          <w:r w:rsidR="007524A5">
            <w:t>Kimberly David</w:t>
          </w:r>
        </w:sdtContent>
      </w:sdt>
      <w:r w:rsidR="00361DEE">
        <w:t xml:space="preserve"> </w:t>
      </w:r>
      <w:r w:rsidR="0015180F">
        <w:t xml:space="preserve">conducted a roll call. The following </w:t>
      </w:r>
      <w:r w:rsidR="006928C1">
        <w:t>persons</w:t>
      </w:r>
      <w:r w:rsidR="0015180F">
        <w:t xml:space="preserve"> were present: </w:t>
      </w:r>
      <w:r w:rsidR="00340F46" w:rsidRPr="00340F46">
        <w:rPr>
          <w:b/>
          <w:bCs/>
        </w:rPr>
        <w:t>Mr. Anthony Hargrove</w:t>
      </w:r>
      <w:r w:rsidR="00340F46">
        <w:t>,</w:t>
      </w:r>
      <w:r w:rsidR="001E5E51">
        <w:t xml:space="preserve"> </w:t>
      </w:r>
      <w:r w:rsidR="00C03884" w:rsidRPr="00A92219">
        <w:rPr>
          <w:b/>
        </w:rPr>
        <w:t>Evelyn Hooks</w:t>
      </w:r>
      <w:r w:rsidR="00815B03">
        <w:t xml:space="preserve"> (member), </w:t>
      </w:r>
      <w:proofErr w:type="spellStart"/>
      <w:r w:rsidR="002632ED" w:rsidRPr="00A92219">
        <w:rPr>
          <w:b/>
        </w:rPr>
        <w:t>LaKiesha</w:t>
      </w:r>
      <w:proofErr w:type="spellEnd"/>
      <w:r w:rsidR="002632ED" w:rsidRPr="00A92219">
        <w:rPr>
          <w:b/>
        </w:rPr>
        <w:t xml:space="preserve"> Copeland</w:t>
      </w:r>
      <w:r w:rsidR="00803FA9">
        <w:t xml:space="preserve"> (member</w:t>
      </w:r>
      <w:r w:rsidR="00C03884">
        <w:t>),</w:t>
      </w:r>
      <w:r w:rsidR="00C06F31">
        <w:t xml:space="preserve"> </w:t>
      </w:r>
      <w:r w:rsidR="002632ED" w:rsidRPr="00A92219">
        <w:rPr>
          <w:b/>
        </w:rPr>
        <w:t>Kimberly David</w:t>
      </w:r>
      <w:r w:rsidR="002632ED">
        <w:t xml:space="preserve"> (member), </w:t>
      </w:r>
      <w:r w:rsidR="0085550F" w:rsidRPr="00A92219">
        <w:rPr>
          <w:b/>
        </w:rPr>
        <w:t>Betty Cowan</w:t>
      </w:r>
      <w:r w:rsidR="0085550F">
        <w:t xml:space="preserve"> (member) </w:t>
      </w:r>
      <w:r w:rsidR="00C03884">
        <w:t xml:space="preserve">and </w:t>
      </w:r>
      <w:r w:rsidR="00C03884" w:rsidRPr="00A92219">
        <w:rPr>
          <w:b/>
        </w:rPr>
        <w:t>Tiffany Momon</w:t>
      </w:r>
      <w:r w:rsidR="00815B03">
        <w:t xml:space="preserve"> (Principal, non-voting member)</w:t>
      </w:r>
      <w:r w:rsidR="00FB5BA6">
        <w:t>.</w:t>
      </w:r>
      <w:r w:rsidR="00B54AE4">
        <w:t xml:space="preserve"> There were </w:t>
      </w:r>
      <w:r w:rsidR="00B54AE4" w:rsidRPr="00D61093">
        <w:t>5</w:t>
      </w:r>
      <w:r w:rsidR="00C06F31">
        <w:t xml:space="preserve"> </w:t>
      </w:r>
      <w:r w:rsidR="00D14434">
        <w:t>voting members</w:t>
      </w:r>
      <w:r w:rsidR="00C8723F">
        <w:t xml:space="preserve"> and 1 non-</w:t>
      </w:r>
      <w:r w:rsidR="00C03884">
        <w:t>voti</w:t>
      </w:r>
      <w:r w:rsidR="007524A5">
        <w:t xml:space="preserve">ng member. There were at least </w:t>
      </w:r>
      <w:r w:rsidR="007524A5" w:rsidRPr="00D61093">
        <w:t>5</w:t>
      </w:r>
      <w:r w:rsidR="00C03884">
        <w:t xml:space="preserve"> voting </w:t>
      </w:r>
      <w:r w:rsidR="00803FA9">
        <w:t xml:space="preserve">members present therefore there was </w:t>
      </w:r>
      <w:r w:rsidR="00D14434">
        <w:t xml:space="preserve">a quorum. </w:t>
      </w:r>
    </w:p>
    <w:p w14:paraId="7AC251E2" w14:textId="77777777" w:rsidR="0015180F" w:rsidRPr="004B5C09" w:rsidRDefault="00C27331" w:rsidP="00361DEE">
      <w:pPr>
        <w:pStyle w:val="ListParagraph"/>
      </w:pPr>
      <w:r>
        <w:t>Action Items</w:t>
      </w:r>
    </w:p>
    <w:p w14:paraId="0BCC56B3" w14:textId="3D3F082C" w:rsidR="00BD0ED0" w:rsidRPr="007E144C" w:rsidRDefault="00E34359" w:rsidP="006F26C7">
      <w:pPr>
        <w:pStyle w:val="ListNumber"/>
        <w:jc w:val="both"/>
        <w:rPr>
          <w:b/>
        </w:rPr>
      </w:pPr>
      <w:r>
        <w:rPr>
          <w:b/>
        </w:rPr>
        <w:t>Approval of Agenda</w:t>
      </w:r>
      <w:r w:rsidR="0085550F">
        <w:rPr>
          <w:b/>
        </w:rPr>
        <w:t>:</w:t>
      </w:r>
      <w:r>
        <w:t xml:space="preserve"> </w:t>
      </w:r>
      <w:r w:rsidR="00340F46">
        <w:t>Principal Momon</w:t>
      </w:r>
      <w:r>
        <w:t xml:space="preserve"> shared the agenda for meeting</w:t>
      </w:r>
      <w:r w:rsidR="00340F46">
        <w:t xml:space="preserve"> Mrs. Cowan </w:t>
      </w:r>
      <w:r w:rsidRPr="006F26C7">
        <w:t xml:space="preserve">moved to approve the minutes and </w:t>
      </w:r>
      <w:r w:rsidR="00340F46">
        <w:t>Mr. Hargrove</w:t>
      </w:r>
      <w:r>
        <w:t xml:space="preserve"> second</w:t>
      </w:r>
      <w:r w:rsidR="006F26C7">
        <w:t>ed</w:t>
      </w:r>
      <w:r>
        <w:t xml:space="preserve"> the motion. The agenda was reviewed and approved by all </w:t>
      </w:r>
      <w:r w:rsidRPr="00D61093">
        <w:t>5</w:t>
      </w:r>
      <w:r>
        <w:t xml:space="preserve"> voting members</w:t>
      </w:r>
    </w:p>
    <w:p w14:paraId="4910068D" w14:textId="2B4F73D2" w:rsidR="0085550F" w:rsidRPr="00340F46" w:rsidRDefault="00340F46" w:rsidP="006F26C7">
      <w:pPr>
        <w:pStyle w:val="ListNumber"/>
        <w:numPr>
          <w:ilvl w:val="0"/>
          <w:numId w:val="29"/>
        </w:numPr>
        <w:spacing w:after="0" w:line="240" w:lineRule="auto"/>
        <w:jc w:val="both"/>
      </w:pPr>
      <w:r>
        <w:rPr>
          <w:b/>
        </w:rPr>
        <w:t xml:space="preserve">Filling Vacant Positions: </w:t>
      </w:r>
    </w:p>
    <w:p w14:paraId="58EBDB06" w14:textId="4256175B" w:rsidR="008F5FB3" w:rsidRDefault="00340F46" w:rsidP="00340F46">
      <w:pPr>
        <w:pStyle w:val="ListNumber"/>
        <w:numPr>
          <w:ilvl w:val="0"/>
          <w:numId w:val="0"/>
        </w:numPr>
        <w:spacing w:after="0" w:line="240" w:lineRule="auto"/>
        <w:ind w:left="1080"/>
        <w:jc w:val="both"/>
        <w:rPr>
          <w:bCs/>
        </w:rPr>
      </w:pPr>
      <w:r w:rsidRPr="00340F46">
        <w:rPr>
          <w:bCs/>
        </w:rPr>
        <w:t xml:space="preserve">Principal Momon gave rational for her </w:t>
      </w:r>
      <w:r w:rsidR="00713756">
        <w:rPr>
          <w:bCs/>
        </w:rPr>
        <w:t>nominations</w:t>
      </w:r>
      <w:r w:rsidRPr="00340F46">
        <w:rPr>
          <w:bCs/>
        </w:rPr>
        <w:t xml:space="preserve"> </w:t>
      </w:r>
      <w:r>
        <w:rPr>
          <w:bCs/>
        </w:rPr>
        <w:t>to fill Go</w:t>
      </w:r>
      <w:r w:rsidR="000454E7">
        <w:rPr>
          <w:bCs/>
        </w:rPr>
        <w:t xml:space="preserve"> </w:t>
      </w:r>
      <w:r>
        <w:rPr>
          <w:bCs/>
        </w:rPr>
        <w:t xml:space="preserve">Team seats: The nominations were </w:t>
      </w:r>
      <w:r w:rsidR="00FC045F">
        <w:rPr>
          <w:bCs/>
        </w:rPr>
        <w:t xml:space="preserve">Dr. </w:t>
      </w:r>
      <w:r>
        <w:rPr>
          <w:bCs/>
        </w:rPr>
        <w:t xml:space="preserve">Tiffany Proctor </w:t>
      </w:r>
      <w:r w:rsidR="00FC045F">
        <w:rPr>
          <w:bCs/>
        </w:rPr>
        <w:t xml:space="preserve">(Staff Seat). Dr. Tiffany Proctor has served in several capacities at Cascade Elementary for over 20 years. </w:t>
      </w:r>
      <w:r w:rsidR="00281FBD">
        <w:rPr>
          <w:bCs/>
        </w:rPr>
        <w:t xml:space="preserve">Ms. Cowan moved to accept Dr. Proctor as a nominee for the swing seat, and it was seconded by Mr. Hargrove. </w:t>
      </w:r>
      <w:r w:rsidR="008F5FB3">
        <w:rPr>
          <w:bCs/>
        </w:rPr>
        <w:t xml:space="preserve">The committee voted 5 to 0 for Dr. Proctor to fill the staff seat for </w:t>
      </w:r>
      <w:r w:rsidR="00281FBD">
        <w:rPr>
          <w:bCs/>
        </w:rPr>
        <w:t>a two-year term.</w:t>
      </w:r>
    </w:p>
    <w:p w14:paraId="54C2B270" w14:textId="77777777" w:rsidR="008F5FB3" w:rsidRDefault="008F5FB3" w:rsidP="00340F46">
      <w:pPr>
        <w:pStyle w:val="ListNumber"/>
        <w:numPr>
          <w:ilvl w:val="0"/>
          <w:numId w:val="0"/>
        </w:numPr>
        <w:spacing w:after="0" w:line="240" w:lineRule="auto"/>
        <w:ind w:left="1080"/>
        <w:jc w:val="both"/>
        <w:rPr>
          <w:bCs/>
        </w:rPr>
      </w:pPr>
    </w:p>
    <w:p w14:paraId="7BD2BE41" w14:textId="523F276D" w:rsidR="008946D2" w:rsidRDefault="00FC045F" w:rsidP="00340F46">
      <w:pPr>
        <w:pStyle w:val="ListNumber"/>
        <w:numPr>
          <w:ilvl w:val="0"/>
          <w:numId w:val="0"/>
        </w:numPr>
        <w:spacing w:after="0" w:line="240" w:lineRule="auto"/>
        <w:ind w:left="1080"/>
        <w:jc w:val="both"/>
        <w:rPr>
          <w:bCs/>
        </w:rPr>
      </w:pPr>
      <w:r>
        <w:rPr>
          <w:bCs/>
        </w:rPr>
        <w:t>Mrs. Hewett Seng</w:t>
      </w:r>
      <w:r w:rsidR="0065117A">
        <w:rPr>
          <w:bCs/>
        </w:rPr>
        <w:t>hor</w:t>
      </w:r>
      <w:r>
        <w:rPr>
          <w:bCs/>
        </w:rPr>
        <w:t xml:space="preserve"> (Open Community Seat).  </w:t>
      </w:r>
      <w:r w:rsidR="00713756">
        <w:rPr>
          <w:bCs/>
        </w:rPr>
        <w:t>Ms. Seng</w:t>
      </w:r>
      <w:r w:rsidR="0065117A">
        <w:rPr>
          <w:bCs/>
        </w:rPr>
        <w:t>hor</w:t>
      </w:r>
      <w:r w:rsidR="00713756">
        <w:rPr>
          <w:bCs/>
        </w:rPr>
        <w:t xml:space="preserve"> is the </w:t>
      </w:r>
      <w:r w:rsidR="008F5FB3">
        <w:rPr>
          <w:bCs/>
        </w:rPr>
        <w:t>co-</w:t>
      </w:r>
      <w:r w:rsidR="00713756">
        <w:rPr>
          <w:bCs/>
        </w:rPr>
        <w:t>founder of</w:t>
      </w:r>
      <w:r w:rsidR="008F5FB3">
        <w:rPr>
          <w:bCs/>
        </w:rPr>
        <w:t xml:space="preserve"> </w:t>
      </w:r>
      <w:r w:rsidR="00713756">
        <w:rPr>
          <w:bCs/>
        </w:rPr>
        <w:t xml:space="preserve">the Black Teacher Collaborative which has partnered with Cascade Elementary for the 2019-2020 school year. </w:t>
      </w:r>
      <w:r w:rsidR="00281FBD">
        <w:rPr>
          <w:bCs/>
        </w:rPr>
        <w:t>Ms. Hooks moved to accept Ms. Seng</w:t>
      </w:r>
      <w:r w:rsidR="0065117A">
        <w:rPr>
          <w:bCs/>
        </w:rPr>
        <w:t>hor</w:t>
      </w:r>
      <w:r w:rsidR="00281FBD">
        <w:rPr>
          <w:bCs/>
        </w:rPr>
        <w:t xml:space="preserve"> as a nominee for the swing seat, and it was seconded by Mr. Hargrove. </w:t>
      </w:r>
      <w:r w:rsidR="008946D2">
        <w:rPr>
          <w:bCs/>
        </w:rPr>
        <w:t xml:space="preserve">The committee </w:t>
      </w:r>
      <w:r w:rsidR="00BC116B">
        <w:rPr>
          <w:bCs/>
        </w:rPr>
        <w:t>voted 5 to 0 for Ms. Seng</w:t>
      </w:r>
      <w:r w:rsidR="0065117A">
        <w:rPr>
          <w:bCs/>
        </w:rPr>
        <w:t>hor</w:t>
      </w:r>
      <w:r w:rsidR="00BC116B">
        <w:rPr>
          <w:bCs/>
        </w:rPr>
        <w:t xml:space="preserve"> to fill the open community seat. </w:t>
      </w:r>
    </w:p>
    <w:p w14:paraId="64F1C6CF" w14:textId="77777777" w:rsidR="008946D2" w:rsidRDefault="008946D2" w:rsidP="00340F46">
      <w:pPr>
        <w:pStyle w:val="ListNumber"/>
        <w:numPr>
          <w:ilvl w:val="0"/>
          <w:numId w:val="0"/>
        </w:numPr>
        <w:spacing w:after="0" w:line="240" w:lineRule="auto"/>
        <w:ind w:left="1080"/>
        <w:jc w:val="both"/>
        <w:rPr>
          <w:bCs/>
        </w:rPr>
      </w:pPr>
    </w:p>
    <w:p w14:paraId="221AFF48" w14:textId="18DB2C4A" w:rsidR="00340F46" w:rsidRDefault="008946D2" w:rsidP="00340F46">
      <w:pPr>
        <w:pStyle w:val="ListNumber"/>
        <w:numPr>
          <w:ilvl w:val="0"/>
          <w:numId w:val="0"/>
        </w:numPr>
        <w:spacing w:after="0" w:line="240" w:lineRule="auto"/>
        <w:ind w:left="1080"/>
        <w:jc w:val="both"/>
        <w:rPr>
          <w:bCs/>
        </w:rPr>
      </w:pPr>
      <w:r>
        <w:rPr>
          <w:bCs/>
        </w:rPr>
        <w:t>Principal Momon opened the floor for nominations</w:t>
      </w:r>
      <w:r w:rsidR="00BC116B">
        <w:rPr>
          <w:bCs/>
        </w:rPr>
        <w:t xml:space="preserve"> for the swing seat</w:t>
      </w:r>
      <w:r>
        <w:rPr>
          <w:bCs/>
        </w:rPr>
        <w:t xml:space="preserve">. </w:t>
      </w:r>
      <w:r w:rsidR="00713756">
        <w:rPr>
          <w:bCs/>
        </w:rPr>
        <w:t xml:space="preserve">The committee did not have any nominees. </w:t>
      </w:r>
      <w:r w:rsidR="0065117A">
        <w:rPr>
          <w:bCs/>
        </w:rPr>
        <w:t>Principal</w:t>
      </w:r>
      <w:r w:rsidR="00713756">
        <w:rPr>
          <w:bCs/>
        </w:rPr>
        <w:t xml:space="preserve"> Momon nominated</w:t>
      </w:r>
      <w:r w:rsidR="00FC045F">
        <w:rPr>
          <w:bCs/>
        </w:rPr>
        <w:t xml:space="preserve"> Maria Williams, Owner of </w:t>
      </w:r>
      <w:proofErr w:type="spellStart"/>
      <w:r w:rsidR="00FC045F">
        <w:rPr>
          <w:bCs/>
        </w:rPr>
        <w:t>Ashmill</w:t>
      </w:r>
      <w:proofErr w:type="spellEnd"/>
      <w:r w:rsidR="00FC045F">
        <w:rPr>
          <w:bCs/>
        </w:rPr>
        <w:t xml:space="preserve"> Estates</w:t>
      </w:r>
      <w:r w:rsidR="00713756">
        <w:rPr>
          <w:bCs/>
        </w:rPr>
        <w:t>, for the swing seat</w:t>
      </w:r>
      <w:r w:rsidR="00FC045F">
        <w:rPr>
          <w:bCs/>
        </w:rPr>
        <w:t xml:space="preserve">. She has a financial background and </w:t>
      </w:r>
      <w:r w:rsidR="00BC116B">
        <w:rPr>
          <w:bCs/>
        </w:rPr>
        <w:t xml:space="preserve">her budgeting experience will be an asset to our organization. </w:t>
      </w:r>
      <w:r w:rsidR="00FC045F">
        <w:rPr>
          <w:bCs/>
        </w:rPr>
        <w:t xml:space="preserve">is willing to make donations to the school. </w:t>
      </w:r>
      <w:r w:rsidR="00281FBD">
        <w:rPr>
          <w:bCs/>
        </w:rPr>
        <w:t xml:space="preserve">Ms. Cowan moved to accept Maria Williams as a nominee for the swing seat, and it was seconded by Mr. Hargrove. </w:t>
      </w:r>
      <w:r w:rsidR="00BC116B">
        <w:rPr>
          <w:bCs/>
        </w:rPr>
        <w:lastRenderedPageBreak/>
        <w:t xml:space="preserve">The team voted 5 to 0 for Maria Williams to fill the swing seat for a two-year term. </w:t>
      </w:r>
    </w:p>
    <w:p w14:paraId="593BBF50" w14:textId="558AE69F" w:rsidR="00BC116B" w:rsidRDefault="00F2004B" w:rsidP="00BC116B">
      <w:pPr>
        <w:pStyle w:val="ListNumber"/>
        <w:numPr>
          <w:ilvl w:val="0"/>
          <w:numId w:val="29"/>
        </w:numPr>
        <w:spacing w:after="0" w:line="240" w:lineRule="auto"/>
        <w:jc w:val="both"/>
        <w:rPr>
          <w:b/>
        </w:rPr>
      </w:pPr>
      <w:r>
        <w:rPr>
          <w:b/>
        </w:rPr>
        <w:t>Approval of Previous Minutes</w:t>
      </w:r>
    </w:p>
    <w:p w14:paraId="4CBE5826" w14:textId="05576D26" w:rsidR="00F2004B" w:rsidRDefault="00F2004B" w:rsidP="00F2004B">
      <w:pPr>
        <w:pStyle w:val="ListNumber"/>
        <w:numPr>
          <w:ilvl w:val="0"/>
          <w:numId w:val="0"/>
        </w:numPr>
        <w:spacing w:after="0" w:line="240" w:lineRule="auto"/>
        <w:ind w:left="1080"/>
        <w:jc w:val="both"/>
        <w:rPr>
          <w:bCs/>
        </w:rPr>
      </w:pPr>
      <w:r w:rsidRPr="00F2004B">
        <w:rPr>
          <w:bCs/>
        </w:rPr>
        <w:t xml:space="preserve">Minutes from the March 27, 2019 minutes were posted online for review. Ms. Hooks moved to approve the minutes from the previous meeting and Mr. Hargrove seconded the motion. </w:t>
      </w:r>
      <w:r w:rsidR="00281FBD">
        <w:rPr>
          <w:bCs/>
        </w:rPr>
        <w:t xml:space="preserve">The Go Team voted to accept the March 27, 2019 as read. </w:t>
      </w:r>
    </w:p>
    <w:p w14:paraId="06030CF8" w14:textId="77777777" w:rsidR="00281FBD" w:rsidRDefault="00281FBD" w:rsidP="00F2004B">
      <w:pPr>
        <w:pStyle w:val="ListNumber"/>
        <w:numPr>
          <w:ilvl w:val="0"/>
          <w:numId w:val="0"/>
        </w:numPr>
        <w:spacing w:after="0" w:line="240" w:lineRule="auto"/>
        <w:ind w:left="1080"/>
        <w:jc w:val="both"/>
        <w:rPr>
          <w:bCs/>
        </w:rPr>
      </w:pPr>
    </w:p>
    <w:p w14:paraId="75D23CC5" w14:textId="7E826AB5" w:rsidR="00F2004B" w:rsidRPr="00F2004B" w:rsidRDefault="00F2004B" w:rsidP="00F2004B">
      <w:pPr>
        <w:pStyle w:val="ListNumber"/>
        <w:numPr>
          <w:ilvl w:val="0"/>
          <w:numId w:val="0"/>
        </w:numPr>
        <w:spacing w:after="0" w:line="240" w:lineRule="auto"/>
        <w:ind w:left="1080" w:hanging="360"/>
        <w:jc w:val="both"/>
        <w:rPr>
          <w:b/>
        </w:rPr>
      </w:pPr>
      <w:r w:rsidRPr="00F2004B">
        <w:rPr>
          <w:b/>
        </w:rPr>
        <w:t>d.)  Election of Officers</w:t>
      </w:r>
    </w:p>
    <w:p w14:paraId="5BF05214" w14:textId="77777777" w:rsidR="00281FBD" w:rsidRDefault="00F2004B" w:rsidP="006F26C7">
      <w:pPr>
        <w:pStyle w:val="ListNumber"/>
        <w:numPr>
          <w:ilvl w:val="0"/>
          <w:numId w:val="0"/>
        </w:numPr>
        <w:spacing w:after="0" w:line="240" w:lineRule="auto"/>
        <w:ind w:left="1080"/>
        <w:jc w:val="both"/>
      </w:pPr>
      <w:r>
        <w:t xml:space="preserve">Principal Momon opened the floor for nominations. Mrs. Cowan nominated Kimberly David for Go Team Chairperson. Mrs. David accepted the </w:t>
      </w:r>
      <w:r w:rsidR="00281FBD">
        <w:t>nomination</w:t>
      </w:r>
      <w:r>
        <w:t xml:space="preserve"> and was voted to serve as the Go Team Chairperson </w:t>
      </w:r>
      <w:r w:rsidR="00281FBD">
        <w:t xml:space="preserve">in a 5 to 0 vote. </w:t>
      </w:r>
    </w:p>
    <w:p w14:paraId="6E6E239F" w14:textId="77777777" w:rsidR="00281FBD" w:rsidRDefault="00281FBD" w:rsidP="00281FBD">
      <w:pPr>
        <w:pStyle w:val="ListNumber"/>
        <w:numPr>
          <w:ilvl w:val="0"/>
          <w:numId w:val="0"/>
        </w:numPr>
        <w:spacing w:after="0" w:line="240" w:lineRule="auto"/>
        <w:ind w:left="1080" w:hanging="360"/>
        <w:jc w:val="both"/>
      </w:pPr>
      <w:r>
        <w:t xml:space="preserve">      </w:t>
      </w:r>
    </w:p>
    <w:p w14:paraId="2025A468" w14:textId="153B59F1" w:rsidR="00B11D5E" w:rsidRDefault="00281FBD" w:rsidP="00281FBD">
      <w:pPr>
        <w:pStyle w:val="ListNumber"/>
        <w:numPr>
          <w:ilvl w:val="0"/>
          <w:numId w:val="0"/>
        </w:numPr>
        <w:spacing w:after="0" w:line="240" w:lineRule="auto"/>
        <w:ind w:left="1080" w:hanging="360"/>
        <w:jc w:val="both"/>
      </w:pPr>
      <w:r>
        <w:t xml:space="preserve">      </w:t>
      </w:r>
      <w:r w:rsidR="00B11D5E">
        <w:t xml:space="preserve">Mrs. Cowan nominated Mr. Hargrove to serve as Vice Chairperson. Mr. Hargrove accepted the nomination and the team voted 4 to 1 for Anthony Hargrove to serve as the Vice Chairperson of the Go Team. </w:t>
      </w:r>
    </w:p>
    <w:p w14:paraId="4B8DC90D" w14:textId="77777777" w:rsidR="00B11D5E" w:rsidRDefault="00B11D5E" w:rsidP="00281FBD">
      <w:pPr>
        <w:pStyle w:val="ListNumber"/>
        <w:numPr>
          <w:ilvl w:val="0"/>
          <w:numId w:val="0"/>
        </w:numPr>
        <w:spacing w:after="0" w:line="240" w:lineRule="auto"/>
        <w:ind w:left="1080" w:hanging="360"/>
        <w:jc w:val="both"/>
      </w:pPr>
    </w:p>
    <w:p w14:paraId="3062D48E" w14:textId="733B217F" w:rsidR="00E34359" w:rsidRDefault="00B11D5E" w:rsidP="00281FBD">
      <w:pPr>
        <w:pStyle w:val="ListNumber"/>
        <w:numPr>
          <w:ilvl w:val="0"/>
          <w:numId w:val="0"/>
        </w:numPr>
        <w:spacing w:after="0" w:line="240" w:lineRule="auto"/>
        <w:ind w:left="1080" w:hanging="360"/>
        <w:jc w:val="both"/>
      </w:pPr>
      <w:r>
        <w:t xml:space="preserve">      </w:t>
      </w:r>
      <w:r w:rsidR="00281FBD">
        <w:t>Ms. Cowan nominated Ms. Hooks for secretary, however, the nomination was declined due to previous commandments. Mrs. David nominated Dr. Proctor for secretary of the Go Team.</w:t>
      </w:r>
      <w:r>
        <w:t xml:space="preserve"> The team voted 5 to 0 to serve as the Secretary of the Go Team. </w:t>
      </w:r>
    </w:p>
    <w:p w14:paraId="3E80FE4C" w14:textId="75A87882" w:rsidR="00772E25" w:rsidRDefault="00772E25" w:rsidP="00281FBD">
      <w:pPr>
        <w:pStyle w:val="ListNumber"/>
        <w:numPr>
          <w:ilvl w:val="0"/>
          <w:numId w:val="0"/>
        </w:numPr>
        <w:spacing w:after="0" w:line="240" w:lineRule="auto"/>
        <w:ind w:left="1080" w:hanging="360"/>
        <w:jc w:val="both"/>
      </w:pPr>
    </w:p>
    <w:p w14:paraId="5B23F754" w14:textId="49E12788" w:rsidR="00772E25" w:rsidRDefault="00772E25" w:rsidP="00281FBD">
      <w:pPr>
        <w:pStyle w:val="ListNumber"/>
        <w:numPr>
          <w:ilvl w:val="0"/>
          <w:numId w:val="0"/>
        </w:numPr>
        <w:spacing w:after="0" w:line="240" w:lineRule="auto"/>
        <w:ind w:left="1080" w:hanging="360"/>
        <w:jc w:val="both"/>
      </w:pPr>
      <w:r>
        <w:t xml:space="preserve">     Ms. Cowan nominated Evelyn Hooks to serve as the Cluster Representative and Ms. Hooks accepted the position.  The team voted 5 to 0 for Ms. Hooks to serve as the Cluster Representative for the year. </w:t>
      </w:r>
    </w:p>
    <w:p w14:paraId="5656FE11" w14:textId="625DA784" w:rsidR="00B11D5E" w:rsidRDefault="00B11D5E" w:rsidP="00B11D5E">
      <w:pPr>
        <w:pStyle w:val="ListNumber"/>
        <w:numPr>
          <w:ilvl w:val="0"/>
          <w:numId w:val="0"/>
        </w:numPr>
        <w:spacing w:after="0" w:line="240" w:lineRule="auto"/>
        <w:ind w:left="1080"/>
        <w:jc w:val="both"/>
      </w:pPr>
    </w:p>
    <w:p w14:paraId="3DF06EE3" w14:textId="4B7F76D0" w:rsidR="00B11D5E" w:rsidRDefault="00772E25" w:rsidP="00A60972">
      <w:pPr>
        <w:pStyle w:val="ListNumber"/>
        <w:numPr>
          <w:ilvl w:val="0"/>
          <w:numId w:val="34"/>
        </w:numPr>
        <w:spacing w:after="0" w:line="240" w:lineRule="auto"/>
        <w:jc w:val="both"/>
        <w:rPr>
          <w:b/>
          <w:bCs/>
        </w:rPr>
      </w:pPr>
      <w:r>
        <w:rPr>
          <w:b/>
          <w:bCs/>
        </w:rPr>
        <w:t xml:space="preserve">Review and Approve Public </w:t>
      </w:r>
      <w:r w:rsidR="00A60972">
        <w:rPr>
          <w:b/>
          <w:bCs/>
        </w:rPr>
        <w:t xml:space="preserve">Comment </w:t>
      </w:r>
      <w:r>
        <w:rPr>
          <w:b/>
          <w:bCs/>
        </w:rPr>
        <w:t>Format</w:t>
      </w:r>
    </w:p>
    <w:p w14:paraId="5A243FCE" w14:textId="05C320D1" w:rsidR="00A60972" w:rsidRPr="00A60972" w:rsidRDefault="00A60972" w:rsidP="00A60972">
      <w:pPr>
        <w:pStyle w:val="ListNumber"/>
        <w:numPr>
          <w:ilvl w:val="0"/>
          <w:numId w:val="0"/>
        </w:numPr>
        <w:spacing w:after="0" w:line="240" w:lineRule="auto"/>
        <w:ind w:left="1080"/>
        <w:jc w:val="both"/>
      </w:pPr>
      <w:r w:rsidRPr="00A60972">
        <w:t xml:space="preserve">Ms. Hooks moved to accept the below public format as read. The motion was seconded by Ms. Copeland. The team voted 5 to 0 to accept the following format: </w:t>
      </w:r>
    </w:p>
    <w:p w14:paraId="1C6A9E6F" w14:textId="7307A447" w:rsidR="00772E25" w:rsidRDefault="00772E25" w:rsidP="00A60972">
      <w:pPr>
        <w:pStyle w:val="ListNumber"/>
        <w:numPr>
          <w:ilvl w:val="0"/>
          <w:numId w:val="33"/>
        </w:numPr>
        <w:spacing w:after="0" w:line="240" w:lineRule="auto"/>
        <w:jc w:val="both"/>
      </w:pPr>
      <w:r>
        <w:t>Opportunities for public comment shall be provided at least four times in a school/fiscal year and noted on the meeting agenda.</w:t>
      </w:r>
    </w:p>
    <w:p w14:paraId="07361DED" w14:textId="77777777" w:rsidR="00A60972" w:rsidRDefault="00A60972" w:rsidP="00772E25">
      <w:pPr>
        <w:pStyle w:val="ListNumber"/>
        <w:numPr>
          <w:ilvl w:val="0"/>
          <w:numId w:val="0"/>
        </w:numPr>
        <w:spacing w:after="0" w:line="240" w:lineRule="auto"/>
        <w:ind w:left="1080"/>
        <w:jc w:val="both"/>
      </w:pPr>
    </w:p>
    <w:p w14:paraId="548C95FE" w14:textId="67080995" w:rsidR="00772E25" w:rsidRDefault="00772E25" w:rsidP="00A60972">
      <w:pPr>
        <w:pStyle w:val="ListNumber"/>
        <w:numPr>
          <w:ilvl w:val="0"/>
          <w:numId w:val="33"/>
        </w:numPr>
        <w:spacing w:after="0" w:line="240" w:lineRule="auto"/>
        <w:jc w:val="both"/>
      </w:pPr>
      <w:r>
        <w:t xml:space="preserve">Go Team members will not provide responses or engage in direct conversation during meetings. </w:t>
      </w:r>
    </w:p>
    <w:p w14:paraId="3A647DD6" w14:textId="77777777" w:rsidR="00A60972" w:rsidRDefault="00A60972" w:rsidP="00772E25">
      <w:pPr>
        <w:pStyle w:val="ListNumber"/>
        <w:numPr>
          <w:ilvl w:val="0"/>
          <w:numId w:val="0"/>
        </w:numPr>
        <w:spacing w:after="0" w:line="240" w:lineRule="auto"/>
        <w:ind w:left="1080"/>
        <w:jc w:val="both"/>
      </w:pPr>
    </w:p>
    <w:p w14:paraId="05478E04" w14:textId="66F7E67A" w:rsidR="00772E25" w:rsidRDefault="00772E25" w:rsidP="00A60972">
      <w:pPr>
        <w:pStyle w:val="ListNumber"/>
        <w:numPr>
          <w:ilvl w:val="0"/>
          <w:numId w:val="33"/>
        </w:numPr>
        <w:spacing w:after="0" w:line="240" w:lineRule="auto"/>
        <w:jc w:val="both"/>
      </w:pPr>
      <w:r>
        <w:t>Each Go Team may determine a consistent method for receiving public comments and for parents and other citizens to sign up to address the team.</w:t>
      </w:r>
    </w:p>
    <w:p w14:paraId="4F51C24B" w14:textId="3C3C4A04" w:rsidR="00772E25" w:rsidRDefault="00A60972" w:rsidP="00A60972">
      <w:pPr>
        <w:pStyle w:val="ListNumber"/>
        <w:numPr>
          <w:ilvl w:val="0"/>
          <w:numId w:val="33"/>
        </w:numPr>
        <w:spacing w:after="0" w:line="240" w:lineRule="auto"/>
        <w:jc w:val="both"/>
      </w:pPr>
      <w:r>
        <w:t xml:space="preserve">At least 20 minutes of time to the public to make comments at meetings where public comment is permitted; and </w:t>
      </w:r>
    </w:p>
    <w:p w14:paraId="6FF05C08" w14:textId="77777777" w:rsidR="00A60972" w:rsidRDefault="00A60972" w:rsidP="00772E25">
      <w:pPr>
        <w:pStyle w:val="ListNumber"/>
        <w:numPr>
          <w:ilvl w:val="0"/>
          <w:numId w:val="0"/>
        </w:numPr>
        <w:spacing w:after="0" w:line="240" w:lineRule="auto"/>
        <w:ind w:left="1080"/>
        <w:jc w:val="both"/>
      </w:pPr>
    </w:p>
    <w:p w14:paraId="47B5CBD8" w14:textId="02C121CF" w:rsidR="00A60972" w:rsidRDefault="00A60972" w:rsidP="00A60972">
      <w:pPr>
        <w:pStyle w:val="ListNumber"/>
        <w:numPr>
          <w:ilvl w:val="0"/>
          <w:numId w:val="33"/>
        </w:numPr>
        <w:spacing w:after="0" w:line="240" w:lineRule="auto"/>
        <w:jc w:val="both"/>
      </w:pPr>
      <w:r>
        <w:t xml:space="preserve">The public receive at least 2 business days’ notice of the protocol for signing up to speak.  </w:t>
      </w:r>
    </w:p>
    <w:p w14:paraId="5316B984" w14:textId="77777777" w:rsidR="00A60972" w:rsidRDefault="00A60972" w:rsidP="00A60972">
      <w:pPr>
        <w:pStyle w:val="ListParagraph"/>
        <w:numPr>
          <w:ilvl w:val="0"/>
          <w:numId w:val="0"/>
        </w:numPr>
        <w:ind w:left="187"/>
      </w:pPr>
    </w:p>
    <w:p w14:paraId="463AA69D" w14:textId="77777777" w:rsidR="00A60972" w:rsidRDefault="00A60972" w:rsidP="00A60972">
      <w:pPr>
        <w:pStyle w:val="ListNumber"/>
        <w:numPr>
          <w:ilvl w:val="0"/>
          <w:numId w:val="0"/>
        </w:numPr>
        <w:spacing w:after="0" w:line="240" w:lineRule="auto"/>
        <w:ind w:left="1800"/>
        <w:jc w:val="both"/>
      </w:pPr>
    </w:p>
    <w:p w14:paraId="7A471415" w14:textId="29D7DDB0" w:rsidR="00A60972" w:rsidRDefault="00A60972" w:rsidP="00A60972">
      <w:pPr>
        <w:pStyle w:val="ListParagraph"/>
        <w:numPr>
          <w:ilvl w:val="0"/>
          <w:numId w:val="34"/>
        </w:numPr>
      </w:pPr>
      <w:r>
        <w:t>Set Go Team Meeting Calendar</w:t>
      </w:r>
    </w:p>
    <w:p w14:paraId="59606F85" w14:textId="0D9DBA47" w:rsidR="00A60972" w:rsidRPr="009D1A1E" w:rsidRDefault="009D1A1E" w:rsidP="00A60972">
      <w:pPr>
        <w:pStyle w:val="ListParagraph"/>
        <w:numPr>
          <w:ilvl w:val="0"/>
          <w:numId w:val="0"/>
        </w:numPr>
        <w:ind w:left="1080"/>
        <w:rPr>
          <w:b w:val="0"/>
          <w:bCs/>
        </w:rPr>
      </w:pPr>
      <w:r w:rsidRPr="009D1A1E">
        <w:rPr>
          <w:b w:val="0"/>
          <w:bCs/>
        </w:rPr>
        <w:t>The team scheduled the following meetings:</w:t>
      </w:r>
    </w:p>
    <w:p w14:paraId="76FFDBC7" w14:textId="2F811572" w:rsidR="009D1A1E" w:rsidRPr="009D1A1E" w:rsidRDefault="009D1A1E" w:rsidP="00A60972">
      <w:pPr>
        <w:pStyle w:val="ListParagraph"/>
        <w:numPr>
          <w:ilvl w:val="0"/>
          <w:numId w:val="0"/>
        </w:numPr>
        <w:ind w:left="1080"/>
        <w:rPr>
          <w:b w:val="0"/>
          <w:bCs/>
        </w:rPr>
      </w:pPr>
      <w:r w:rsidRPr="009D1A1E">
        <w:rPr>
          <w:b w:val="0"/>
          <w:bCs/>
        </w:rPr>
        <w:t>Thursday, October 24, 2019 @ 4:00 PM</w:t>
      </w:r>
    </w:p>
    <w:p w14:paraId="5D7C1494" w14:textId="06207894" w:rsidR="009D1A1E" w:rsidRPr="009D1A1E" w:rsidRDefault="009D1A1E" w:rsidP="00A60972">
      <w:pPr>
        <w:pStyle w:val="ListParagraph"/>
        <w:numPr>
          <w:ilvl w:val="0"/>
          <w:numId w:val="0"/>
        </w:numPr>
        <w:ind w:left="1080"/>
        <w:rPr>
          <w:b w:val="0"/>
          <w:bCs/>
        </w:rPr>
      </w:pPr>
      <w:r w:rsidRPr="009D1A1E">
        <w:rPr>
          <w:b w:val="0"/>
          <w:bCs/>
        </w:rPr>
        <w:t>Thursday, November 21, 2019 @ 4:00 PM</w:t>
      </w:r>
    </w:p>
    <w:p w14:paraId="26BE8827" w14:textId="2C03975A" w:rsidR="009D1A1E" w:rsidRPr="009D1A1E" w:rsidRDefault="009D1A1E" w:rsidP="00A60972">
      <w:pPr>
        <w:pStyle w:val="ListParagraph"/>
        <w:numPr>
          <w:ilvl w:val="0"/>
          <w:numId w:val="0"/>
        </w:numPr>
        <w:ind w:left="1080"/>
        <w:rPr>
          <w:b w:val="0"/>
          <w:bCs/>
        </w:rPr>
      </w:pPr>
      <w:r w:rsidRPr="009D1A1E">
        <w:rPr>
          <w:b w:val="0"/>
          <w:bCs/>
        </w:rPr>
        <w:t>Thursday, January 30, 2020 @ 4:00 PM</w:t>
      </w:r>
    </w:p>
    <w:p w14:paraId="20D21211" w14:textId="73B78EED" w:rsidR="009D1A1E" w:rsidRPr="009D1A1E" w:rsidRDefault="009D1A1E" w:rsidP="00A60972">
      <w:pPr>
        <w:pStyle w:val="ListParagraph"/>
        <w:numPr>
          <w:ilvl w:val="0"/>
          <w:numId w:val="0"/>
        </w:numPr>
        <w:ind w:left="1080"/>
        <w:rPr>
          <w:b w:val="0"/>
          <w:bCs/>
        </w:rPr>
      </w:pPr>
      <w:r w:rsidRPr="009D1A1E">
        <w:rPr>
          <w:b w:val="0"/>
          <w:bCs/>
        </w:rPr>
        <w:t>Thursday, February 27, 2020 @ 4:00 PM</w:t>
      </w:r>
    </w:p>
    <w:p w14:paraId="63F305EB" w14:textId="313EE18E" w:rsidR="009D1A1E" w:rsidRPr="009D1A1E" w:rsidRDefault="009D1A1E" w:rsidP="00A60972">
      <w:pPr>
        <w:pStyle w:val="ListParagraph"/>
        <w:numPr>
          <w:ilvl w:val="0"/>
          <w:numId w:val="0"/>
        </w:numPr>
        <w:ind w:left="1080"/>
        <w:rPr>
          <w:b w:val="0"/>
          <w:bCs/>
        </w:rPr>
      </w:pPr>
      <w:r w:rsidRPr="009D1A1E">
        <w:rPr>
          <w:b w:val="0"/>
          <w:bCs/>
        </w:rPr>
        <w:t>Thursday, March 12, 2020 @ 4:00 PM</w:t>
      </w:r>
    </w:p>
    <w:p w14:paraId="545FE445" w14:textId="24BD7F95" w:rsidR="009D1A1E" w:rsidRDefault="009D1A1E" w:rsidP="009D1A1E">
      <w:pPr>
        <w:pStyle w:val="ListParagraph"/>
        <w:numPr>
          <w:ilvl w:val="0"/>
          <w:numId w:val="34"/>
        </w:numPr>
        <w:rPr>
          <w:bCs/>
        </w:rPr>
      </w:pPr>
      <w:r>
        <w:rPr>
          <w:bCs/>
        </w:rPr>
        <w:t>Review, Confirm/Update, and Adopt Go Team Meeting Norms</w:t>
      </w:r>
    </w:p>
    <w:p w14:paraId="14D44548" w14:textId="35E075E3" w:rsidR="009D1A1E" w:rsidRDefault="009D1A1E" w:rsidP="009D1A1E">
      <w:pPr>
        <w:pStyle w:val="ListParagraph"/>
        <w:numPr>
          <w:ilvl w:val="0"/>
          <w:numId w:val="0"/>
        </w:numPr>
        <w:spacing w:before="0" w:after="0"/>
        <w:ind w:left="1080"/>
        <w:rPr>
          <w:b w:val="0"/>
        </w:rPr>
      </w:pPr>
      <w:r>
        <w:rPr>
          <w:b w:val="0"/>
        </w:rPr>
        <w:t>The team voted to adopt the following Go Team Meeting Norms as follows:</w:t>
      </w:r>
    </w:p>
    <w:p w14:paraId="43FF0627" w14:textId="77777777" w:rsidR="009D1A1E" w:rsidRDefault="009D1A1E" w:rsidP="009D1A1E">
      <w:pPr>
        <w:pStyle w:val="ListParagraph"/>
        <w:numPr>
          <w:ilvl w:val="0"/>
          <w:numId w:val="0"/>
        </w:numPr>
        <w:spacing w:before="0" w:after="0"/>
        <w:ind w:left="1080"/>
        <w:rPr>
          <w:b w:val="0"/>
        </w:rPr>
      </w:pPr>
    </w:p>
    <w:p w14:paraId="7F176525" w14:textId="299BF1FE" w:rsidR="009D1A1E" w:rsidRDefault="009D1A1E" w:rsidP="009D1A1E">
      <w:pPr>
        <w:pStyle w:val="ListParagraph"/>
        <w:numPr>
          <w:ilvl w:val="0"/>
          <w:numId w:val="0"/>
        </w:numPr>
        <w:spacing w:before="0" w:after="0"/>
        <w:ind w:left="1080"/>
        <w:rPr>
          <w:b w:val="0"/>
        </w:rPr>
      </w:pPr>
      <w:r>
        <w:rPr>
          <w:b w:val="0"/>
        </w:rPr>
        <w:t xml:space="preserve">This is a meeting of the Go Team. Only members of the team may participate in the discussion. Any members of the public present are here to quietly observe. </w:t>
      </w:r>
    </w:p>
    <w:p w14:paraId="5E9F5F5C" w14:textId="15D3D356" w:rsidR="009D1A1E" w:rsidRDefault="009D1A1E" w:rsidP="009D1A1E">
      <w:pPr>
        <w:pStyle w:val="ListParagraph"/>
        <w:numPr>
          <w:ilvl w:val="0"/>
          <w:numId w:val="0"/>
        </w:numPr>
        <w:spacing w:before="0" w:after="0"/>
        <w:ind w:left="1080"/>
        <w:rPr>
          <w:b w:val="0"/>
        </w:rPr>
      </w:pPr>
    </w:p>
    <w:p w14:paraId="7A5F4D26" w14:textId="29230638" w:rsidR="009D1A1E" w:rsidRDefault="009D1A1E" w:rsidP="009D1A1E">
      <w:pPr>
        <w:pStyle w:val="ListParagraph"/>
        <w:numPr>
          <w:ilvl w:val="0"/>
          <w:numId w:val="35"/>
        </w:numPr>
        <w:spacing w:before="0" w:after="0"/>
        <w:rPr>
          <w:b w:val="0"/>
        </w:rPr>
      </w:pPr>
      <w:r>
        <w:rPr>
          <w:b w:val="0"/>
        </w:rPr>
        <w:t>We will be fully present.</w:t>
      </w:r>
    </w:p>
    <w:p w14:paraId="3FB253AE" w14:textId="37412309" w:rsidR="009D1A1E" w:rsidRDefault="009D1A1E" w:rsidP="009D1A1E">
      <w:pPr>
        <w:pStyle w:val="ListParagraph"/>
        <w:numPr>
          <w:ilvl w:val="0"/>
          <w:numId w:val="0"/>
        </w:numPr>
        <w:spacing w:before="0" w:after="0"/>
        <w:ind w:left="1080"/>
        <w:rPr>
          <w:b w:val="0"/>
        </w:rPr>
      </w:pPr>
    </w:p>
    <w:p w14:paraId="58E9EE87" w14:textId="6AEEAD17" w:rsidR="009D1A1E" w:rsidRDefault="009D1A1E" w:rsidP="009D1A1E">
      <w:pPr>
        <w:pStyle w:val="ListParagraph"/>
        <w:numPr>
          <w:ilvl w:val="0"/>
          <w:numId w:val="35"/>
        </w:numPr>
        <w:spacing w:before="0" w:after="0"/>
        <w:rPr>
          <w:b w:val="0"/>
        </w:rPr>
      </w:pPr>
      <w:r>
        <w:rPr>
          <w:b w:val="0"/>
        </w:rPr>
        <w:t xml:space="preserve">We will follow the agenda as noticed to the public and stay on task. </w:t>
      </w:r>
    </w:p>
    <w:p w14:paraId="617335AE" w14:textId="1BDF3B64" w:rsidR="009D1A1E" w:rsidRDefault="009D1A1E" w:rsidP="009D1A1E">
      <w:pPr>
        <w:pStyle w:val="ListParagraph"/>
        <w:numPr>
          <w:ilvl w:val="0"/>
          <w:numId w:val="0"/>
        </w:numPr>
        <w:spacing w:before="0" w:after="0"/>
        <w:ind w:left="1080"/>
        <w:rPr>
          <w:b w:val="0"/>
        </w:rPr>
      </w:pPr>
    </w:p>
    <w:p w14:paraId="5DF6235F" w14:textId="36A0E422" w:rsidR="009D1A1E" w:rsidRDefault="009D1A1E" w:rsidP="009D1A1E">
      <w:pPr>
        <w:pStyle w:val="ListParagraph"/>
        <w:numPr>
          <w:ilvl w:val="0"/>
          <w:numId w:val="35"/>
        </w:numPr>
        <w:spacing w:before="0" w:after="0"/>
        <w:rPr>
          <w:b w:val="0"/>
        </w:rPr>
      </w:pPr>
      <w:r>
        <w:rPr>
          <w:b w:val="0"/>
        </w:rPr>
        <w:t xml:space="preserve">We will be respectful of each other at all times. </w:t>
      </w:r>
    </w:p>
    <w:p w14:paraId="555CAFDC" w14:textId="5FD37E03" w:rsidR="009D1A1E" w:rsidRDefault="009D1A1E" w:rsidP="009D1A1E">
      <w:pPr>
        <w:pStyle w:val="ListParagraph"/>
        <w:numPr>
          <w:ilvl w:val="0"/>
          <w:numId w:val="0"/>
        </w:numPr>
        <w:spacing w:before="0" w:after="0"/>
        <w:ind w:left="1080"/>
        <w:rPr>
          <w:b w:val="0"/>
        </w:rPr>
      </w:pPr>
    </w:p>
    <w:p w14:paraId="4F9612EE" w14:textId="77BD9006" w:rsidR="009D1A1E" w:rsidRDefault="009D1A1E" w:rsidP="009D1A1E">
      <w:pPr>
        <w:pStyle w:val="ListParagraph"/>
        <w:numPr>
          <w:ilvl w:val="0"/>
          <w:numId w:val="35"/>
        </w:numPr>
        <w:spacing w:before="0" w:after="0"/>
        <w:rPr>
          <w:b w:val="0"/>
        </w:rPr>
      </w:pPr>
      <w:r>
        <w:rPr>
          <w:b w:val="0"/>
        </w:rPr>
        <w:t>We will be open-minded.</w:t>
      </w:r>
    </w:p>
    <w:p w14:paraId="3E4B2EBD" w14:textId="654CEC8A" w:rsidR="009D1A1E" w:rsidRDefault="009D1A1E" w:rsidP="009D1A1E">
      <w:pPr>
        <w:pStyle w:val="ListParagraph"/>
        <w:numPr>
          <w:ilvl w:val="0"/>
          <w:numId w:val="0"/>
        </w:numPr>
        <w:spacing w:before="0" w:after="0"/>
        <w:ind w:left="1080"/>
        <w:rPr>
          <w:b w:val="0"/>
        </w:rPr>
      </w:pPr>
    </w:p>
    <w:p w14:paraId="531B48D7" w14:textId="7C595570" w:rsidR="009D1A1E" w:rsidRDefault="009D1A1E" w:rsidP="009D1A1E">
      <w:pPr>
        <w:pStyle w:val="ListParagraph"/>
        <w:numPr>
          <w:ilvl w:val="0"/>
          <w:numId w:val="35"/>
        </w:numPr>
        <w:spacing w:before="0" w:after="0"/>
        <w:rPr>
          <w:b w:val="0"/>
        </w:rPr>
      </w:pPr>
      <w:r>
        <w:rPr>
          <w:b w:val="0"/>
        </w:rPr>
        <w:t xml:space="preserve">We invite and welcome contributions of every member and listen to each other. </w:t>
      </w:r>
    </w:p>
    <w:p w14:paraId="0A2F97FC" w14:textId="5EE66068" w:rsidR="009D1A1E" w:rsidRDefault="009D1A1E" w:rsidP="009D1A1E">
      <w:pPr>
        <w:pStyle w:val="ListParagraph"/>
        <w:numPr>
          <w:ilvl w:val="0"/>
          <w:numId w:val="0"/>
        </w:numPr>
        <w:spacing w:before="0" w:after="0"/>
        <w:ind w:left="1080"/>
        <w:rPr>
          <w:b w:val="0"/>
        </w:rPr>
      </w:pPr>
    </w:p>
    <w:p w14:paraId="470D6905" w14:textId="2092325B" w:rsidR="009D1A1E" w:rsidRDefault="009D1A1E" w:rsidP="009D1A1E">
      <w:pPr>
        <w:pStyle w:val="ListParagraph"/>
        <w:numPr>
          <w:ilvl w:val="0"/>
          <w:numId w:val="35"/>
        </w:numPr>
        <w:spacing w:before="0" w:after="0"/>
        <w:rPr>
          <w:b w:val="0"/>
        </w:rPr>
      </w:pPr>
      <w:r>
        <w:rPr>
          <w:b w:val="0"/>
        </w:rPr>
        <w:t xml:space="preserve">We will respect all ideas and assume good intentions. </w:t>
      </w:r>
    </w:p>
    <w:p w14:paraId="23A29657" w14:textId="2F6E53CF" w:rsidR="009D1A1E" w:rsidRDefault="009D1A1E" w:rsidP="009D1A1E">
      <w:pPr>
        <w:pStyle w:val="ListParagraph"/>
        <w:numPr>
          <w:ilvl w:val="0"/>
          <w:numId w:val="0"/>
        </w:numPr>
        <w:spacing w:before="0" w:after="0"/>
        <w:ind w:left="1080"/>
        <w:rPr>
          <w:b w:val="0"/>
        </w:rPr>
      </w:pPr>
    </w:p>
    <w:p w14:paraId="3691FBA0" w14:textId="58F25378" w:rsidR="009D1A1E" w:rsidRPr="009D1A1E" w:rsidRDefault="009D1A1E" w:rsidP="009D1A1E">
      <w:pPr>
        <w:pStyle w:val="ListParagraph"/>
        <w:numPr>
          <w:ilvl w:val="0"/>
          <w:numId w:val="35"/>
        </w:numPr>
        <w:spacing w:before="0" w:after="0"/>
        <w:rPr>
          <w:b w:val="0"/>
        </w:rPr>
      </w:pPr>
      <w:r>
        <w:rPr>
          <w:b w:val="0"/>
        </w:rPr>
        <w:t xml:space="preserve">We will approach differences of </w:t>
      </w:r>
      <w:r w:rsidR="00A87C57">
        <w:rPr>
          <w:b w:val="0"/>
        </w:rPr>
        <w:t>opinion</w:t>
      </w:r>
      <w:r>
        <w:rPr>
          <w:b w:val="0"/>
        </w:rPr>
        <w:t xml:space="preserve"> with curiosity. </w:t>
      </w:r>
    </w:p>
    <w:p w14:paraId="551E9E80" w14:textId="3B045BB4" w:rsidR="00B11D5E" w:rsidRPr="00E34359" w:rsidRDefault="00B11D5E" w:rsidP="009D1A1E">
      <w:pPr>
        <w:pStyle w:val="ListNumber"/>
        <w:numPr>
          <w:ilvl w:val="0"/>
          <w:numId w:val="0"/>
        </w:numPr>
        <w:spacing w:after="0" w:line="240" w:lineRule="auto"/>
        <w:jc w:val="both"/>
      </w:pPr>
      <w:r>
        <w:t xml:space="preserve">   </w:t>
      </w:r>
    </w:p>
    <w:p w14:paraId="61BABEAA" w14:textId="33D612C7" w:rsidR="004E6EE2" w:rsidRDefault="002632ED" w:rsidP="006F26C7">
      <w:pPr>
        <w:pStyle w:val="ListParagraph"/>
        <w:jc w:val="both"/>
      </w:pPr>
      <w:r>
        <w:t>Information Items</w:t>
      </w:r>
    </w:p>
    <w:p w14:paraId="425488D7" w14:textId="1A9017CD" w:rsidR="00A87C57" w:rsidRDefault="0085550F" w:rsidP="00A87C57">
      <w:pPr>
        <w:pStyle w:val="ListParagraph"/>
        <w:numPr>
          <w:ilvl w:val="0"/>
          <w:numId w:val="32"/>
        </w:numPr>
        <w:rPr>
          <w:b w:val="0"/>
          <w:bCs/>
        </w:rPr>
      </w:pPr>
      <w:r w:rsidRPr="00A87C57">
        <w:rPr>
          <w:b w:val="0"/>
          <w:bCs/>
        </w:rPr>
        <w:t xml:space="preserve">Principal’s Report: </w:t>
      </w:r>
      <w:r w:rsidR="00A87C57" w:rsidRPr="00A87C57">
        <w:rPr>
          <w:b w:val="0"/>
          <w:bCs/>
        </w:rPr>
        <w:t>Principal Momon reported that Cascade did not reach our projection of 414 students by the 15-day count. There</w:t>
      </w:r>
      <w:r w:rsidR="00A87C57">
        <w:rPr>
          <w:b w:val="0"/>
          <w:bCs/>
        </w:rPr>
        <w:t xml:space="preserve"> were 393 kids at that time </w:t>
      </w:r>
      <w:r w:rsidR="00A87C57">
        <w:rPr>
          <w:b w:val="0"/>
          <w:bCs/>
        </w:rPr>
        <w:lastRenderedPageBreak/>
        <w:t>which resulted in a $88, 000 lost.  Principal Momon decided not the fill the SST position, therefore she was able to roll those extra funds over to cover the budget decrease. Therefore, Cascade will not lose any staff for the 2019-2020 school year. Currently, the operating budget is about $28, 000</w:t>
      </w:r>
      <w:r w:rsidR="00BB569B">
        <w:rPr>
          <w:b w:val="0"/>
          <w:bCs/>
        </w:rPr>
        <w:t xml:space="preserve"> for the school year</w:t>
      </w:r>
      <w:r w:rsidR="00A87C57">
        <w:rPr>
          <w:b w:val="0"/>
          <w:bCs/>
        </w:rPr>
        <w:t>. Principal Momon also announced that Cascade has a fully functioning PTA meeting. The next meeting is scheduled for Sept. 24, 2019</w:t>
      </w:r>
      <w:r w:rsidR="00BB569B">
        <w:rPr>
          <w:b w:val="0"/>
          <w:bCs/>
        </w:rPr>
        <w:t xml:space="preserve"> and the membership fees are $7.</w:t>
      </w:r>
    </w:p>
    <w:p w14:paraId="24EDDDBB" w14:textId="42938AD7" w:rsidR="00BB569B" w:rsidRDefault="00BB569B" w:rsidP="00A87C57">
      <w:pPr>
        <w:pStyle w:val="ListParagraph"/>
        <w:numPr>
          <w:ilvl w:val="0"/>
          <w:numId w:val="32"/>
        </w:numPr>
        <w:rPr>
          <w:b w:val="0"/>
          <w:bCs/>
        </w:rPr>
      </w:pPr>
      <w:r>
        <w:rPr>
          <w:b w:val="0"/>
          <w:bCs/>
        </w:rPr>
        <w:t xml:space="preserve">New Members will need to attend the Go Team Summit on Saturday, September 28, 2019 at King Middle School. </w:t>
      </w:r>
    </w:p>
    <w:p w14:paraId="31422077" w14:textId="126E6733" w:rsidR="00BB569B" w:rsidRPr="00A87C57" w:rsidRDefault="00BB569B" w:rsidP="00A87C57">
      <w:pPr>
        <w:pStyle w:val="ListParagraph"/>
        <w:numPr>
          <w:ilvl w:val="0"/>
          <w:numId w:val="32"/>
        </w:numPr>
        <w:rPr>
          <w:b w:val="0"/>
          <w:bCs/>
        </w:rPr>
      </w:pPr>
      <w:r>
        <w:rPr>
          <w:b w:val="0"/>
          <w:bCs/>
        </w:rPr>
        <w:t>The Mays Cluster Meeting will be held on September 10, 2019 at Young Middle School at 6:00 PM.</w:t>
      </w:r>
    </w:p>
    <w:p w14:paraId="67577694" w14:textId="77777777" w:rsidR="008800FD" w:rsidRDefault="008800FD" w:rsidP="00DB5495">
      <w:pPr>
        <w:jc w:val="both"/>
      </w:pPr>
    </w:p>
    <w:p w14:paraId="6306B257" w14:textId="5673527B" w:rsidR="00680296" w:rsidRDefault="001D3AAE" w:rsidP="00DB5495">
      <w:pPr>
        <w:jc w:val="both"/>
      </w:pPr>
      <w:sdt>
        <w:sdtPr>
          <w:alias w:val="Name"/>
          <w:tag w:val="Name"/>
          <w:id w:val="811033342"/>
          <w:placeholder>
            <w:docPart w:val="220E44119B5543449EB5443961DF4B48"/>
          </w:placeholder>
          <w:dataBinding w:prefixMappings="xmlns:ns0='http://purl.org/dc/elements/1.1/' xmlns:ns1='http://schemas.openxmlformats.org/package/2006/metadata/core-properties' " w:xpath="/ns1:coreProperties[1]/ns0:description[1]" w:storeItemID="{6C3C8BC8-F283-45AE-878A-BAB7291924A1}"/>
          <w:text/>
        </w:sdtPr>
        <w:sdtEndPr/>
        <w:sdtContent>
          <w:r w:rsidR="00BB569B">
            <w:t>Principal Momon</w:t>
          </w:r>
          <w:r w:rsidR="002632ED">
            <w:t xml:space="preserve"> </w:t>
          </w:r>
          <w:r w:rsidR="00DB5495">
            <w:t>made a motion to adjourn the G</w:t>
          </w:r>
          <w:r w:rsidR="00C06F31">
            <w:t xml:space="preserve">o Team meeting and </w:t>
          </w:r>
          <w:r w:rsidR="006E3197">
            <w:t>Kimberly David</w:t>
          </w:r>
          <w:r w:rsidR="002632ED">
            <w:t xml:space="preserve"> </w:t>
          </w:r>
          <w:r w:rsidR="00DB5495">
            <w:t>seconded t</w:t>
          </w:r>
          <w:r w:rsidR="00C06F31">
            <w:t xml:space="preserve">he motion. There was a vote of 5 </w:t>
          </w:r>
          <w:r w:rsidR="00DB5495">
            <w:t xml:space="preserve">yes and 0 oppositions to </w:t>
          </w:r>
          <w:r w:rsidR="000251CD">
            <w:t>adjourn the meeting. The</w:t>
          </w:r>
          <w:r w:rsidR="006F26C7">
            <w:t xml:space="preserve"> </w:t>
          </w:r>
          <w:r w:rsidR="006E3197">
            <w:t>September 5, 2019</w:t>
          </w:r>
          <w:r w:rsidR="008A17F9">
            <w:t xml:space="preserve"> </w:t>
          </w:r>
          <w:r w:rsidR="00DB5495">
            <w:t xml:space="preserve">Go Team meeting at Cascade </w:t>
          </w:r>
          <w:r w:rsidR="00C06F31">
            <w:t xml:space="preserve">Elementary was adjourned at </w:t>
          </w:r>
          <w:r w:rsidR="008A17F9">
            <w:t>4:</w:t>
          </w:r>
          <w:r w:rsidR="006E3197">
            <w:t>57 PM</w:t>
          </w:r>
          <w:r w:rsidR="00DB5495">
            <w:t>.</w:t>
          </w:r>
        </w:sdtContent>
      </w:sdt>
    </w:p>
    <w:p w14:paraId="12F4AAD2" w14:textId="42A79C3B" w:rsidR="008E476B" w:rsidRDefault="0015180F" w:rsidP="00DB5495">
      <w:pPr>
        <w:jc w:val="both"/>
      </w:pPr>
      <w:r>
        <w:t xml:space="preserve">Minutes </w:t>
      </w:r>
      <w:r w:rsidRPr="00616B41">
        <w:t>s</w:t>
      </w:r>
      <w:r w:rsidR="008E476B" w:rsidRPr="00616B41">
        <w:t xml:space="preserve">ubmitted </w:t>
      </w:r>
      <w:r w:rsidR="004E227E">
        <w:t xml:space="preserve">by:  </w:t>
      </w:r>
      <w:r w:rsidR="00C06F31">
        <w:t>Kimberly David</w:t>
      </w:r>
      <w:r w:rsidR="00564B45">
        <w:t>, Go Team Secretary</w:t>
      </w:r>
    </w:p>
    <w:p w14:paraId="4F49ED64" w14:textId="77777777" w:rsidR="008E476B" w:rsidRPr="00554276" w:rsidRDefault="008E476B" w:rsidP="00361DEE">
      <w:r>
        <w:t xml:space="preserve">Minutes </w:t>
      </w:r>
      <w:r w:rsidR="00FB3809">
        <w:t>a</w:t>
      </w:r>
      <w:r>
        <w:t xml:space="preserve">pproved by: </w:t>
      </w:r>
      <w:r w:rsidR="004E227E">
        <w:t xml:space="preserve"> </w:t>
      </w:r>
      <w:r w:rsidR="000251CD">
        <w:t>Tiffany Momon, Principal</w:t>
      </w:r>
    </w:p>
    <w:sectPr w:rsidR="008E476B" w:rsidRPr="00554276" w:rsidSect="0025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67F2" w14:textId="77777777" w:rsidR="001D3AAE" w:rsidRDefault="001D3AAE" w:rsidP="00254EBC">
      <w:pPr>
        <w:spacing w:after="0" w:line="240" w:lineRule="auto"/>
      </w:pPr>
      <w:r>
        <w:separator/>
      </w:r>
    </w:p>
  </w:endnote>
  <w:endnote w:type="continuationSeparator" w:id="0">
    <w:p w14:paraId="63943971" w14:textId="77777777" w:rsidR="001D3AAE" w:rsidRDefault="001D3AAE" w:rsidP="0025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BFC65" w14:textId="77777777" w:rsidR="001D3AAE" w:rsidRDefault="001D3AAE" w:rsidP="00254EBC">
      <w:pPr>
        <w:spacing w:after="0" w:line="240" w:lineRule="auto"/>
      </w:pPr>
      <w:r>
        <w:separator/>
      </w:r>
    </w:p>
  </w:footnote>
  <w:footnote w:type="continuationSeparator" w:id="0">
    <w:p w14:paraId="28EBCBE5" w14:textId="77777777" w:rsidR="001D3AAE" w:rsidRDefault="001D3AAE" w:rsidP="0025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C635B"/>
    <w:multiLevelType w:val="hybridMultilevel"/>
    <w:tmpl w:val="A68CCD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FB10E9"/>
    <w:multiLevelType w:val="hybridMultilevel"/>
    <w:tmpl w:val="F044E4B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A1E37"/>
    <w:multiLevelType w:val="hybridMultilevel"/>
    <w:tmpl w:val="CD12E674"/>
    <w:lvl w:ilvl="0" w:tplc="04882A1C">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3F4092"/>
    <w:multiLevelType w:val="hybridMultilevel"/>
    <w:tmpl w:val="27C41690"/>
    <w:lvl w:ilvl="0" w:tplc="0200313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266148"/>
    <w:multiLevelType w:val="hybridMultilevel"/>
    <w:tmpl w:val="C7627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3025694"/>
    <w:multiLevelType w:val="hybridMultilevel"/>
    <w:tmpl w:val="87D46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C0504D"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C0E1A"/>
    <w:multiLevelType w:val="hybridMultilevel"/>
    <w:tmpl w:val="C63A1B00"/>
    <w:lvl w:ilvl="0" w:tplc="D820D71C">
      <w:start w:val="1"/>
      <w:numFmt w:val="lowerLetter"/>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FD70E0"/>
    <w:multiLevelType w:val="hybridMultilevel"/>
    <w:tmpl w:val="601C7AA0"/>
    <w:lvl w:ilvl="0" w:tplc="796ED016">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BD6B12"/>
    <w:multiLevelType w:val="hybridMultilevel"/>
    <w:tmpl w:val="15FEE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19"/>
  </w:num>
  <w:num w:numId="4">
    <w:abstractNumId w:val="11"/>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5"/>
  </w:num>
  <w:num w:numId="19">
    <w:abstractNumId w:val="14"/>
  </w:num>
  <w:num w:numId="20">
    <w:abstractNumId w:val="13"/>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7"/>
  </w:num>
  <w:num w:numId="26">
    <w:abstractNumId w:val="26"/>
  </w:num>
  <w:num w:numId="27">
    <w:abstractNumId w:val="10"/>
  </w:num>
  <w:num w:numId="28">
    <w:abstractNumId w:val="16"/>
  </w:num>
  <w:num w:numId="29">
    <w:abstractNumId w:val="22"/>
  </w:num>
  <w:num w:numId="30">
    <w:abstractNumId w:val="31"/>
  </w:num>
  <w:num w:numId="31">
    <w:abstractNumId w:val="25"/>
  </w:num>
  <w:num w:numId="32">
    <w:abstractNumId w:val="20"/>
  </w:num>
  <w:num w:numId="33">
    <w:abstractNumId w:val="23"/>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DA"/>
    <w:rsid w:val="00015E96"/>
    <w:rsid w:val="000251CD"/>
    <w:rsid w:val="000454E7"/>
    <w:rsid w:val="000707F1"/>
    <w:rsid w:val="0007225B"/>
    <w:rsid w:val="000768D2"/>
    <w:rsid w:val="00097C62"/>
    <w:rsid w:val="000C7ED9"/>
    <w:rsid w:val="000D5F4E"/>
    <w:rsid w:val="000E4737"/>
    <w:rsid w:val="0011573E"/>
    <w:rsid w:val="001333E3"/>
    <w:rsid w:val="00140DAE"/>
    <w:rsid w:val="001446E2"/>
    <w:rsid w:val="001457E8"/>
    <w:rsid w:val="0015180F"/>
    <w:rsid w:val="00193653"/>
    <w:rsid w:val="001D3AAE"/>
    <w:rsid w:val="001E4181"/>
    <w:rsid w:val="001E5E51"/>
    <w:rsid w:val="001E68C8"/>
    <w:rsid w:val="001F3D8C"/>
    <w:rsid w:val="00203FDA"/>
    <w:rsid w:val="002405E0"/>
    <w:rsid w:val="00254EBC"/>
    <w:rsid w:val="002632ED"/>
    <w:rsid w:val="002664A6"/>
    <w:rsid w:val="00276FA1"/>
    <w:rsid w:val="00281FBD"/>
    <w:rsid w:val="00291B4A"/>
    <w:rsid w:val="002A40CD"/>
    <w:rsid w:val="002C3D7E"/>
    <w:rsid w:val="002E512B"/>
    <w:rsid w:val="00300F3E"/>
    <w:rsid w:val="00340F46"/>
    <w:rsid w:val="003416FB"/>
    <w:rsid w:val="003503EB"/>
    <w:rsid w:val="003539D3"/>
    <w:rsid w:val="00360B6E"/>
    <w:rsid w:val="00361DEE"/>
    <w:rsid w:val="00365C0C"/>
    <w:rsid w:val="003E6179"/>
    <w:rsid w:val="0040113D"/>
    <w:rsid w:val="00411F8B"/>
    <w:rsid w:val="00461B1B"/>
    <w:rsid w:val="00477352"/>
    <w:rsid w:val="004B5C09"/>
    <w:rsid w:val="004D4D3F"/>
    <w:rsid w:val="004E227E"/>
    <w:rsid w:val="004E6EE2"/>
    <w:rsid w:val="00505347"/>
    <w:rsid w:val="00520C49"/>
    <w:rsid w:val="00531CDA"/>
    <w:rsid w:val="005455F2"/>
    <w:rsid w:val="00554276"/>
    <w:rsid w:val="00564B45"/>
    <w:rsid w:val="00582BAC"/>
    <w:rsid w:val="005A1446"/>
    <w:rsid w:val="005A5F2F"/>
    <w:rsid w:val="00616B41"/>
    <w:rsid w:val="00620AE8"/>
    <w:rsid w:val="0064628C"/>
    <w:rsid w:val="0065117A"/>
    <w:rsid w:val="00675584"/>
    <w:rsid w:val="00680296"/>
    <w:rsid w:val="00680923"/>
    <w:rsid w:val="00687389"/>
    <w:rsid w:val="006928C1"/>
    <w:rsid w:val="006C0563"/>
    <w:rsid w:val="006C4C6B"/>
    <w:rsid w:val="006E3197"/>
    <w:rsid w:val="006F03D4"/>
    <w:rsid w:val="006F2618"/>
    <w:rsid w:val="006F26C7"/>
    <w:rsid w:val="007132E6"/>
    <w:rsid w:val="00713756"/>
    <w:rsid w:val="007442DE"/>
    <w:rsid w:val="007524A5"/>
    <w:rsid w:val="00767E6A"/>
    <w:rsid w:val="00771C24"/>
    <w:rsid w:val="00772E25"/>
    <w:rsid w:val="00784EF0"/>
    <w:rsid w:val="007D5836"/>
    <w:rsid w:val="007E144C"/>
    <w:rsid w:val="00803FA9"/>
    <w:rsid w:val="00815B03"/>
    <w:rsid w:val="008240DA"/>
    <w:rsid w:val="00832604"/>
    <w:rsid w:val="008429E5"/>
    <w:rsid w:val="0085550F"/>
    <w:rsid w:val="00867EA4"/>
    <w:rsid w:val="008800FD"/>
    <w:rsid w:val="008946D2"/>
    <w:rsid w:val="00897D88"/>
    <w:rsid w:val="008A17F9"/>
    <w:rsid w:val="008C003C"/>
    <w:rsid w:val="008C17DE"/>
    <w:rsid w:val="008D0C11"/>
    <w:rsid w:val="008E476B"/>
    <w:rsid w:val="008F5FB3"/>
    <w:rsid w:val="00907FF9"/>
    <w:rsid w:val="00932F50"/>
    <w:rsid w:val="00966B6D"/>
    <w:rsid w:val="009742D8"/>
    <w:rsid w:val="0097667B"/>
    <w:rsid w:val="009921B8"/>
    <w:rsid w:val="009D1A1E"/>
    <w:rsid w:val="00A07662"/>
    <w:rsid w:val="00A60972"/>
    <w:rsid w:val="00A87C57"/>
    <w:rsid w:val="00A92219"/>
    <w:rsid w:val="00A9231C"/>
    <w:rsid w:val="00AA57D1"/>
    <w:rsid w:val="00AB03CE"/>
    <w:rsid w:val="00AC602E"/>
    <w:rsid w:val="00AE361F"/>
    <w:rsid w:val="00B11D5E"/>
    <w:rsid w:val="00B12EC5"/>
    <w:rsid w:val="00B247A9"/>
    <w:rsid w:val="00B36C55"/>
    <w:rsid w:val="00B4220E"/>
    <w:rsid w:val="00B435B5"/>
    <w:rsid w:val="00B54AE4"/>
    <w:rsid w:val="00B648F1"/>
    <w:rsid w:val="00B75CFC"/>
    <w:rsid w:val="00BA1210"/>
    <w:rsid w:val="00BB569B"/>
    <w:rsid w:val="00BC116B"/>
    <w:rsid w:val="00BD0ED0"/>
    <w:rsid w:val="00BD6A21"/>
    <w:rsid w:val="00BF0C48"/>
    <w:rsid w:val="00C03884"/>
    <w:rsid w:val="00C06F31"/>
    <w:rsid w:val="00C1643D"/>
    <w:rsid w:val="00C2046B"/>
    <w:rsid w:val="00C261A9"/>
    <w:rsid w:val="00C27331"/>
    <w:rsid w:val="00C31E90"/>
    <w:rsid w:val="00C5694F"/>
    <w:rsid w:val="00C752FE"/>
    <w:rsid w:val="00C8723F"/>
    <w:rsid w:val="00CA0D80"/>
    <w:rsid w:val="00CE7213"/>
    <w:rsid w:val="00D14434"/>
    <w:rsid w:val="00D31AB7"/>
    <w:rsid w:val="00D34E1D"/>
    <w:rsid w:val="00D56024"/>
    <w:rsid w:val="00D56820"/>
    <w:rsid w:val="00D61093"/>
    <w:rsid w:val="00DB5495"/>
    <w:rsid w:val="00DC59C2"/>
    <w:rsid w:val="00DC79AD"/>
    <w:rsid w:val="00DF2868"/>
    <w:rsid w:val="00E34359"/>
    <w:rsid w:val="00E420F6"/>
    <w:rsid w:val="00E5552B"/>
    <w:rsid w:val="00E6180D"/>
    <w:rsid w:val="00EB58AD"/>
    <w:rsid w:val="00EE4378"/>
    <w:rsid w:val="00F16CCB"/>
    <w:rsid w:val="00F2004B"/>
    <w:rsid w:val="00F23697"/>
    <w:rsid w:val="00F36BB7"/>
    <w:rsid w:val="00F52E8B"/>
    <w:rsid w:val="00F751A3"/>
    <w:rsid w:val="00FB3809"/>
    <w:rsid w:val="00FB5BA6"/>
    <w:rsid w:val="00FC045F"/>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1B9C6"/>
  <w15:docId w15:val="{87FCA7FF-CD9A-4BED-8627-E1BAFD1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Header">
    <w:name w:val="header"/>
    <w:basedOn w:val="Normal"/>
    <w:link w:val="HeaderChar"/>
    <w:uiPriority w:val="99"/>
    <w:unhideWhenUsed/>
    <w:rsid w:val="0025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BC"/>
    <w:rPr>
      <w:rFonts w:asciiTheme="minorHAnsi" w:hAnsiTheme="minorHAnsi"/>
      <w:sz w:val="24"/>
      <w:szCs w:val="24"/>
    </w:rPr>
  </w:style>
  <w:style w:type="paragraph" w:styleId="Footer">
    <w:name w:val="footer"/>
    <w:basedOn w:val="Normal"/>
    <w:link w:val="FooterChar"/>
    <w:uiPriority w:val="99"/>
    <w:unhideWhenUsed/>
    <w:rsid w:val="0025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C"/>
    <w:rPr>
      <w:rFonts w:asciiTheme="minorHAnsi" w:hAnsiTheme="minorHAnsi"/>
      <w:sz w:val="24"/>
      <w:szCs w:val="24"/>
    </w:rPr>
  </w:style>
  <w:style w:type="paragraph" w:styleId="NormalWeb">
    <w:name w:val="Normal (Web)"/>
    <w:basedOn w:val="Normal"/>
    <w:uiPriority w:val="99"/>
    <w:semiHidden/>
    <w:unhideWhenUsed/>
    <w:rsid w:val="00D5682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08E9B47C2D4A6F89CA6C68BFFC9E32"/>
        <w:category>
          <w:name w:val="General"/>
          <w:gallery w:val="placeholder"/>
        </w:category>
        <w:types>
          <w:type w:val="bbPlcHdr"/>
        </w:types>
        <w:behaviors>
          <w:behavior w:val="content"/>
        </w:behaviors>
        <w:guid w:val="{3B9C8D0A-567A-4198-B067-2A9F0C10052B}"/>
      </w:docPartPr>
      <w:docPartBody>
        <w:p w:rsidR="0047413D" w:rsidRDefault="002B0922">
          <w:pPr>
            <w:pStyle w:val="2F08E9B47C2D4A6F89CA6C68BFFC9E32"/>
          </w:pPr>
          <w:r>
            <w:t>[Click to select date]</w:t>
          </w:r>
        </w:p>
      </w:docPartBody>
    </w:docPart>
    <w:docPart>
      <w:docPartPr>
        <w:name w:val="679FF7F68D754C069E7739025F644CBD"/>
        <w:category>
          <w:name w:val="General"/>
          <w:gallery w:val="placeholder"/>
        </w:category>
        <w:types>
          <w:type w:val="bbPlcHdr"/>
        </w:types>
        <w:behaviors>
          <w:behavior w:val="content"/>
        </w:behaviors>
        <w:guid w:val="{3DB3E0DA-4F8A-4642-B527-A8FB01A36CC0}"/>
      </w:docPartPr>
      <w:docPartBody>
        <w:p w:rsidR="0047413D" w:rsidRDefault="002B0922">
          <w:pPr>
            <w:pStyle w:val="679FF7F68D754C069E7739025F644CBD"/>
          </w:pPr>
          <w:r w:rsidRPr="002C3D7E">
            <w:rPr>
              <w:rStyle w:val="PlaceholderText"/>
            </w:rPr>
            <w:t>[Secretary Name]</w:t>
          </w:r>
        </w:p>
      </w:docPartBody>
    </w:docPart>
    <w:docPart>
      <w:docPartPr>
        <w:name w:val="220E44119B5543449EB5443961DF4B48"/>
        <w:category>
          <w:name w:val="General"/>
          <w:gallery w:val="placeholder"/>
        </w:category>
        <w:types>
          <w:type w:val="bbPlcHdr"/>
        </w:types>
        <w:behaviors>
          <w:behavior w:val="content"/>
        </w:behaviors>
        <w:guid w:val="{92D9B8C0-D0F0-48A4-B53D-C57A4B1F94AD}"/>
      </w:docPartPr>
      <w:docPartBody>
        <w:p w:rsidR="0047413D" w:rsidRDefault="002B0922">
          <w:pPr>
            <w:pStyle w:val="220E44119B5543449EB5443961DF4B48"/>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06"/>
    <w:rsid w:val="00054EA2"/>
    <w:rsid w:val="000827EC"/>
    <w:rsid w:val="0009124D"/>
    <w:rsid w:val="000F4B62"/>
    <w:rsid w:val="00136AB9"/>
    <w:rsid w:val="001635BB"/>
    <w:rsid w:val="00270ED1"/>
    <w:rsid w:val="002B0922"/>
    <w:rsid w:val="002C325C"/>
    <w:rsid w:val="002D7C4C"/>
    <w:rsid w:val="00453906"/>
    <w:rsid w:val="0047413D"/>
    <w:rsid w:val="006B06FD"/>
    <w:rsid w:val="0079692B"/>
    <w:rsid w:val="007B3895"/>
    <w:rsid w:val="007B79B6"/>
    <w:rsid w:val="007C3DA8"/>
    <w:rsid w:val="00837086"/>
    <w:rsid w:val="00C52997"/>
    <w:rsid w:val="00C74F13"/>
    <w:rsid w:val="00ED0DE8"/>
    <w:rsid w:val="00E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8E9B47C2D4A6F89CA6C68BFFC9E32">
    <w:name w:val="2F08E9B47C2D4A6F89CA6C68BFFC9E32"/>
  </w:style>
  <w:style w:type="character" w:styleId="PlaceholderText">
    <w:name w:val="Placeholder Text"/>
    <w:basedOn w:val="DefaultParagraphFont"/>
    <w:uiPriority w:val="99"/>
    <w:semiHidden/>
    <w:rPr>
      <w:color w:val="808080"/>
    </w:rPr>
  </w:style>
  <w:style w:type="paragraph" w:customStyle="1" w:styleId="603565260CEC44C792C0895E391A4436">
    <w:name w:val="603565260CEC44C792C0895E391A4436"/>
  </w:style>
  <w:style w:type="paragraph" w:customStyle="1" w:styleId="448410234A7D40E8A84402CAA2CCF35B">
    <w:name w:val="448410234A7D40E8A84402CAA2CCF35B"/>
  </w:style>
  <w:style w:type="paragraph" w:customStyle="1" w:styleId="31E390D2B736467886E1A7BD3C0699E1">
    <w:name w:val="31E390D2B736467886E1A7BD3C0699E1"/>
  </w:style>
  <w:style w:type="paragraph" w:customStyle="1" w:styleId="3FE3589F5756444EBA4F80DAB2A0736B">
    <w:name w:val="3FE3589F5756444EBA4F80DAB2A0736B"/>
  </w:style>
  <w:style w:type="paragraph" w:customStyle="1" w:styleId="BDE16072A1CE47D2B415D4BD1DB5B0E1">
    <w:name w:val="BDE16072A1CE47D2B415D4BD1DB5B0E1"/>
  </w:style>
  <w:style w:type="paragraph" w:customStyle="1" w:styleId="679FF7F68D754C069E7739025F644CBD">
    <w:name w:val="679FF7F68D754C069E7739025F644CBD"/>
  </w:style>
  <w:style w:type="paragraph" w:customStyle="1" w:styleId="B7503A624A214F30B0A0772B9C0FD50F">
    <w:name w:val="B7503A624A214F30B0A0772B9C0FD50F"/>
  </w:style>
  <w:style w:type="paragraph" w:customStyle="1" w:styleId="02E6D4529F2B4F0997CCE7C8FFB4F070">
    <w:name w:val="02E6D4529F2B4F0997CCE7C8FFB4F070"/>
  </w:style>
  <w:style w:type="paragraph" w:customStyle="1" w:styleId="661FB7BA9B3E4CBEA1B627682AD26C74">
    <w:name w:val="661FB7BA9B3E4CBEA1B627682AD26C74"/>
  </w:style>
  <w:style w:type="paragraph" w:customStyle="1" w:styleId="0CB9CB0F160F471098B5E3A31A50797D">
    <w:name w:val="0CB9CB0F160F471098B5E3A31A50797D"/>
  </w:style>
  <w:style w:type="paragraph" w:customStyle="1" w:styleId="4E31A05A85F6451395D43A6859910666">
    <w:name w:val="4E31A05A85F6451395D43A6859910666"/>
  </w:style>
  <w:style w:type="paragraph" w:customStyle="1" w:styleId="119053788A2649A7A4ACB3A02DA7EFEA">
    <w:name w:val="119053788A2649A7A4ACB3A02DA7EFEA"/>
  </w:style>
  <w:style w:type="paragraph" w:customStyle="1" w:styleId="CF932C34D8464B80BD2F73AE5041EFEE">
    <w:name w:val="CF932C34D8464B80BD2F73AE5041EFEE"/>
  </w:style>
  <w:style w:type="paragraph" w:customStyle="1" w:styleId="14003E4E9C0D4CEEA1CCAA8030FFAA17">
    <w:name w:val="14003E4E9C0D4CEEA1CCAA8030FFAA17"/>
  </w:style>
  <w:style w:type="paragraph" w:customStyle="1" w:styleId="220E44119B5543449EB5443961DF4B48">
    <w:name w:val="220E44119B5543449EB5443961DF4B48"/>
  </w:style>
  <w:style w:type="paragraph" w:customStyle="1" w:styleId="0D1454B04BA04C29B25CF1F4DB6B88DC">
    <w:name w:val="0D1454B04BA04C29B25CF1F4DB6B88DC"/>
  </w:style>
  <w:style w:type="paragraph" w:customStyle="1" w:styleId="DC6B6D0AF4BB4238AC9161D4F5CDDBCB">
    <w:name w:val="DC6B6D0AF4BB4238AC9161D4F5CDDBCB"/>
  </w:style>
  <w:style w:type="paragraph" w:customStyle="1" w:styleId="31BAC340CB7A42CB8922407B77437D7E">
    <w:name w:val="31BAC340CB7A42CB8922407B77437D7E"/>
  </w:style>
  <w:style w:type="paragraph" w:customStyle="1" w:styleId="A0DFEDF9B8A54C059A0A8DB507426882">
    <w:name w:val="A0DFEDF9B8A54C059A0A8DB507426882"/>
    <w:rsid w:val="0045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Kimberly David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C:\Users\arnoldd\AppData\Roaming\Microsoft\Templates\Formal meeting minutes.dotx</Template>
  <TotalTime>0</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Windows User</dc:creator>
  <cp:keywords/>
  <dc:description>Principal Momon made a motion to adjourn the Go Team meeting and Kimberly David seconded the motion. There was a vote of 5 yes and 0 oppositions to adjourn the meeting. The September 5, 2019 Go Team meeting at Cascade Elementary was adjourned at 4:57 PM.</dc:description>
  <cp:lastModifiedBy>Microsoft Office User</cp:lastModifiedBy>
  <cp:revision>2</cp:revision>
  <cp:lastPrinted>2018-11-07T19:02:00Z</cp:lastPrinted>
  <dcterms:created xsi:type="dcterms:W3CDTF">2019-09-10T17:24:00Z</dcterms:created>
  <dcterms:modified xsi:type="dcterms:W3CDTF">2019-09-10T17:24:00Z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